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6" w:rsidRDefault="00A26C60">
      <w:r>
        <w:t>A Szabolcs-Szatmár-Bereg Vármegyei Katasztrófavédelmi Igazgatóságra érkezett közérdekű adat megismerési kérelmek száma negyedéves bontásban</w:t>
      </w:r>
    </w:p>
    <w:p w:rsidR="002A4056" w:rsidRDefault="002A405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2A405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A26C60">
            <w:pPr>
              <w:spacing w:after="0" w:line="240" w:lineRule="auto"/>
              <w:jc w:val="center"/>
            </w:pPr>
            <w:r>
              <w:t>202</w:t>
            </w:r>
            <w:r w:rsidR="0099146F">
              <w:t>4</w:t>
            </w:r>
            <w:r>
              <w:t>. II</w:t>
            </w:r>
            <w:bookmarkStart w:id="0" w:name="_GoBack"/>
            <w:bookmarkEnd w:id="0"/>
            <w:r>
              <w:t>. negyedév</w:t>
            </w:r>
          </w:p>
          <w:p w:rsidR="002A4056" w:rsidRDefault="002A4056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A26C60">
            <w:pPr>
              <w:spacing w:after="0" w:line="240" w:lineRule="auto"/>
              <w:jc w:val="center"/>
            </w:pPr>
            <w:r>
              <w:t>0 db</w:t>
            </w:r>
          </w:p>
        </w:tc>
      </w:tr>
    </w:tbl>
    <w:p w:rsidR="002A4056" w:rsidRDefault="002A4056"/>
    <w:p w:rsidR="002A4056" w:rsidRDefault="002A4056"/>
    <w:sectPr w:rsidR="002A40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6C60">
      <w:pPr>
        <w:spacing w:after="0" w:line="240" w:lineRule="auto"/>
      </w:pPr>
      <w:r>
        <w:separator/>
      </w:r>
    </w:p>
  </w:endnote>
  <w:endnote w:type="continuationSeparator" w:id="0">
    <w:p w:rsidR="00000000" w:rsidRDefault="00A2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6C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26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056"/>
    <w:rsid w:val="002A4056"/>
    <w:rsid w:val="0099146F"/>
    <w:rsid w:val="00A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21F"/>
  <w15:docId w15:val="{1ABE0614-FBE5-490F-9F6F-04CFBA7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Gergő</dc:creator>
  <dc:description/>
  <cp:lastModifiedBy>dr. Lakatos Gergő</cp:lastModifiedBy>
  <cp:revision>2</cp:revision>
  <dcterms:created xsi:type="dcterms:W3CDTF">2024-11-29T08:15:00Z</dcterms:created>
  <dcterms:modified xsi:type="dcterms:W3CDTF">2024-11-29T08:15:00Z</dcterms:modified>
</cp:coreProperties>
</file>